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02" w:rsidRPr="005F7B0A" w:rsidRDefault="00396D47" w:rsidP="005F7B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B0A">
        <w:rPr>
          <w:rFonts w:ascii="Times New Roman" w:hAnsi="Times New Roman" w:cs="Times New Roman"/>
          <w:b/>
          <w:sz w:val="26"/>
          <w:szCs w:val="26"/>
        </w:rPr>
        <w:t xml:space="preserve">Информация о внедрении и распространении передового опыта работы по улучшению условий и охраны труда в организациях </w:t>
      </w:r>
      <w:r w:rsidR="00F46914">
        <w:rPr>
          <w:rFonts w:ascii="Times New Roman" w:hAnsi="Times New Roman" w:cs="Times New Roman"/>
          <w:b/>
          <w:sz w:val="26"/>
          <w:szCs w:val="26"/>
        </w:rPr>
        <w:t xml:space="preserve">Ольгинского муниципального округа </w:t>
      </w:r>
    </w:p>
    <w:p w:rsidR="00B94470" w:rsidRPr="00E31EDE" w:rsidRDefault="001F37CD" w:rsidP="0033585B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B94470" w:rsidRPr="005F64A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32205">
        <w:rPr>
          <w:rFonts w:ascii="Times New Roman" w:hAnsi="Times New Roman" w:cs="Times New Roman"/>
          <w:b/>
          <w:sz w:val="26"/>
          <w:szCs w:val="26"/>
        </w:rPr>
        <w:t>Информационное обеспечение и пропаганда охраны труда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09"/>
      </w:tblGrid>
      <w:tr w:rsidR="00B94470" w:rsidTr="00C322AF">
        <w:tc>
          <w:tcPr>
            <w:tcW w:w="4503" w:type="dxa"/>
          </w:tcPr>
          <w:p w:rsidR="00B94470" w:rsidRDefault="00B94470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об организации, внедрившей передовой опыт (наименование, бюджетная или коммерческая организация, вид экономической деятельности</w:t>
            </w:r>
          </w:p>
        </w:tc>
        <w:tc>
          <w:tcPr>
            <w:tcW w:w="5209" w:type="dxa"/>
          </w:tcPr>
          <w:p w:rsidR="00B94470" w:rsidRPr="00F46914" w:rsidRDefault="00732205" w:rsidP="00732205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Ольгалес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363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62A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коммерческая, транспортная обработка грузов, </w:t>
            </w:r>
            <w:r w:rsidR="00013A1C">
              <w:rPr>
                <w:rFonts w:ascii="Times New Roman" w:hAnsi="Times New Roman" w:cs="Times New Roman"/>
                <w:sz w:val="26"/>
                <w:szCs w:val="26"/>
              </w:rPr>
              <w:t>ОКВЭД 80</w:t>
            </w:r>
            <w:r w:rsidR="00B94470" w:rsidRPr="004752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13A1C">
              <w:rPr>
                <w:rFonts w:ascii="Times New Roman" w:hAnsi="Times New Roman" w:cs="Times New Roman"/>
                <w:sz w:val="26"/>
                <w:szCs w:val="26"/>
              </w:rPr>
              <w:t>21.1</w:t>
            </w:r>
            <w:r w:rsidR="00B9447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B94470" w:rsidTr="00C322AF">
        <w:tc>
          <w:tcPr>
            <w:tcW w:w="4503" w:type="dxa"/>
          </w:tcPr>
          <w:p w:rsidR="00B94470" w:rsidRDefault="00B94470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Краткое описание передового опыта</w:t>
            </w:r>
          </w:p>
        </w:tc>
        <w:tc>
          <w:tcPr>
            <w:tcW w:w="5209" w:type="dxa"/>
          </w:tcPr>
          <w:p w:rsidR="00B94470" w:rsidRDefault="001D1B99" w:rsidP="009D4D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качестве средств охраны и безопасности труда </w:t>
            </w:r>
            <w:r w:rsidR="009D4D6D">
              <w:rPr>
                <w:rFonts w:ascii="Times New Roman" w:hAnsi="Times New Roman" w:cs="Times New Roman"/>
                <w:sz w:val="26"/>
                <w:szCs w:val="26"/>
              </w:rPr>
              <w:t>в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применяются различные способы распространения информации среди работников, беседы в процессе которых затрагиваются темы соблюдения условий безопасности и охраны труда, оборудован кабинет с необходимой информацией (плакаты, стенды, актуальная информация), регулярно проводятся инструктажи</w:t>
            </w:r>
            <w:r w:rsidR="009D4D6D">
              <w:rPr>
                <w:rFonts w:ascii="Times New Roman" w:hAnsi="Times New Roman" w:cs="Times New Roman"/>
                <w:sz w:val="26"/>
                <w:szCs w:val="26"/>
              </w:rPr>
              <w:t xml:space="preserve"> для принятия мер по сокращению производственного травматизма и профессиональных заболеваний. Ведется пропаганда здорового образа жизни среди работников, на каждом рабочем месте созданы здоровые и безопасные условия труда.</w:t>
            </w:r>
          </w:p>
        </w:tc>
      </w:tr>
      <w:tr w:rsidR="00B94470" w:rsidTr="00C322AF">
        <w:tc>
          <w:tcPr>
            <w:tcW w:w="4503" w:type="dxa"/>
          </w:tcPr>
          <w:p w:rsidR="00B94470" w:rsidRDefault="00B94470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решение какой проблемы/задачи направлено внедрение передового опыта</w:t>
            </w:r>
          </w:p>
        </w:tc>
        <w:tc>
          <w:tcPr>
            <w:tcW w:w="5209" w:type="dxa"/>
          </w:tcPr>
          <w:p w:rsidR="00B94470" w:rsidRDefault="009D4D6D" w:rsidP="009D4D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работниками организации информации о важности соблюдения требований охраны труда и формирование работников на здоровый образ жизни </w:t>
            </w:r>
          </w:p>
        </w:tc>
      </w:tr>
      <w:tr w:rsidR="00B94470" w:rsidTr="00C322AF">
        <w:tc>
          <w:tcPr>
            <w:tcW w:w="4503" w:type="dxa"/>
          </w:tcPr>
          <w:p w:rsidR="00B94470" w:rsidRDefault="00B94470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Почему этот опыт можно считать передовым</w:t>
            </w:r>
          </w:p>
        </w:tc>
        <w:tc>
          <w:tcPr>
            <w:tcW w:w="5209" w:type="dxa"/>
          </w:tcPr>
          <w:p w:rsidR="00B94470" w:rsidRDefault="00025ED6" w:rsidP="00025E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Впервые в данном формате проводиться в организации</w:t>
            </w:r>
          </w:p>
        </w:tc>
      </w:tr>
      <w:tr w:rsidR="00B94470" w:rsidTr="00C322AF">
        <w:tc>
          <w:tcPr>
            <w:tcW w:w="4503" w:type="dxa"/>
          </w:tcPr>
          <w:p w:rsidR="00B94470" w:rsidRDefault="00B94470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Полученный от внедрения передового опыта результат</w:t>
            </w:r>
          </w:p>
        </w:tc>
        <w:tc>
          <w:tcPr>
            <w:tcW w:w="5209" w:type="dxa"/>
          </w:tcPr>
          <w:p w:rsidR="00E43F31" w:rsidRDefault="002F336C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работников организации о важности и необходимости соблюдения требований охраны </w:t>
            </w:r>
            <w:r w:rsidR="005D72E4">
              <w:rPr>
                <w:rFonts w:ascii="Times New Roman" w:hAnsi="Times New Roman" w:cs="Times New Roman"/>
                <w:sz w:val="26"/>
                <w:szCs w:val="26"/>
              </w:rPr>
              <w:t>труда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сохранения здоровья и </w:t>
            </w:r>
            <w:r w:rsidR="005D72E4">
              <w:rPr>
                <w:rFonts w:ascii="Times New Roman" w:hAnsi="Times New Roman" w:cs="Times New Roman"/>
                <w:sz w:val="26"/>
                <w:szCs w:val="26"/>
              </w:rPr>
              <w:t xml:space="preserve">жизни. </w:t>
            </w:r>
          </w:p>
        </w:tc>
      </w:tr>
      <w:tr w:rsidR="00B94470" w:rsidTr="00C322AF">
        <w:tc>
          <w:tcPr>
            <w:tcW w:w="4503" w:type="dxa"/>
          </w:tcPr>
          <w:p w:rsidR="00B94470" w:rsidRDefault="00B94470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Востребованность передового опыта на предприятиях региона (много ли предприятий могут решить аналогичную проблему, внедрив данный передовой опыт) </w:t>
            </w:r>
          </w:p>
        </w:tc>
        <w:tc>
          <w:tcPr>
            <w:tcW w:w="5209" w:type="dxa"/>
          </w:tcPr>
          <w:p w:rsidR="00B94470" w:rsidRDefault="005D72E4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Опыт может использоваться в организациях любого вида экономической деятельности </w:t>
            </w:r>
          </w:p>
          <w:p w:rsidR="00AE7558" w:rsidRDefault="00AE7558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7558" w:rsidRDefault="00AE7558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7558" w:rsidRDefault="00AE7558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7558" w:rsidRDefault="00AE7558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4470" w:rsidTr="00C322AF">
        <w:tc>
          <w:tcPr>
            <w:tcW w:w="4503" w:type="dxa"/>
          </w:tcPr>
          <w:p w:rsidR="00B94470" w:rsidRDefault="00B94470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Возможность тиражирования передового опыта на предприятиях региона</w:t>
            </w:r>
          </w:p>
        </w:tc>
        <w:tc>
          <w:tcPr>
            <w:tcW w:w="5209" w:type="dxa"/>
          </w:tcPr>
          <w:p w:rsidR="00B94470" w:rsidRDefault="00DD4D86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Да, возможно</w:t>
            </w:r>
          </w:p>
          <w:p w:rsidR="00B94470" w:rsidRDefault="00B94470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4470" w:rsidTr="00C322AF">
        <w:tc>
          <w:tcPr>
            <w:tcW w:w="4503" w:type="dxa"/>
          </w:tcPr>
          <w:p w:rsidR="00B94470" w:rsidRDefault="00B94470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Есть ли случаи внедрения данного передового опыта на других предприятиях региона </w:t>
            </w:r>
          </w:p>
        </w:tc>
        <w:tc>
          <w:tcPr>
            <w:tcW w:w="5209" w:type="dxa"/>
          </w:tcPr>
          <w:p w:rsidR="00B94470" w:rsidRDefault="00583642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 внедрять в организации, осуществляющие деятельность на территории округа</w:t>
            </w:r>
          </w:p>
        </w:tc>
      </w:tr>
      <w:tr w:rsidR="00B94470" w:rsidRPr="00DD4D86" w:rsidTr="00C322AF">
        <w:tc>
          <w:tcPr>
            <w:tcW w:w="4503" w:type="dxa"/>
          </w:tcPr>
          <w:p w:rsidR="00B94470" w:rsidRDefault="00B94470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Как была получена информация о передовом опыте (рассылка ОИВ о предоставлении информации, выставки, информация, полученная ОИВ из открытых источников, новостных лент, сайтов и т.п.)</w:t>
            </w:r>
          </w:p>
        </w:tc>
        <w:tc>
          <w:tcPr>
            <w:tcW w:w="5209" w:type="dxa"/>
          </w:tcPr>
          <w:p w:rsidR="006E15A8" w:rsidRPr="00DD4D86" w:rsidRDefault="00EA56C5" w:rsidP="00EA5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официального информационного письма с </w:t>
            </w:r>
            <w:r w:rsidR="00583642">
              <w:rPr>
                <w:rFonts w:ascii="Times New Roman" w:hAnsi="Times New Roman" w:cs="Times New Roman"/>
                <w:sz w:val="24"/>
                <w:szCs w:val="24"/>
              </w:rPr>
              <w:t>материалами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введенных передовых достижениях</w:t>
            </w:r>
            <w:r w:rsidR="00583642">
              <w:rPr>
                <w:rFonts w:ascii="Times New Roman" w:hAnsi="Times New Roman" w:cs="Times New Roman"/>
                <w:sz w:val="24"/>
                <w:szCs w:val="24"/>
              </w:rPr>
              <w:t>, очная беседа с работниками организации.</w:t>
            </w:r>
          </w:p>
        </w:tc>
      </w:tr>
      <w:tr w:rsidR="00B94470" w:rsidTr="00C322AF">
        <w:tc>
          <w:tcPr>
            <w:tcW w:w="4503" w:type="dxa"/>
          </w:tcPr>
          <w:p w:rsidR="00B94470" w:rsidRDefault="00B94470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каком формате был представлен передовой опыт (на круглом столе, конференции, ВКС и т.п.)</w:t>
            </w:r>
          </w:p>
        </w:tc>
        <w:tc>
          <w:tcPr>
            <w:tcW w:w="5209" w:type="dxa"/>
          </w:tcPr>
          <w:p w:rsidR="00B94470" w:rsidRPr="006F43A3" w:rsidRDefault="00583642" w:rsidP="005836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официального информационного письма</w:t>
            </w:r>
          </w:p>
        </w:tc>
      </w:tr>
      <w:tr w:rsidR="00B94470" w:rsidRPr="001F37CD" w:rsidTr="00C322AF">
        <w:trPr>
          <w:trHeight w:val="3751"/>
        </w:trPr>
        <w:tc>
          <w:tcPr>
            <w:tcW w:w="4503" w:type="dxa"/>
          </w:tcPr>
          <w:p w:rsidR="00B94470" w:rsidRDefault="00B94470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Какие механизмы использовались ОИВ для распространения передового опыта (публикации на сайте и/или в СМИ, обучающие мероприятия и т.п.)</w:t>
            </w:r>
          </w:p>
        </w:tc>
        <w:tc>
          <w:tcPr>
            <w:tcW w:w="5209" w:type="dxa"/>
          </w:tcPr>
          <w:p w:rsidR="00B94470" w:rsidRDefault="00FF4F8E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Официальный с</w:t>
            </w:r>
            <w:r w:rsidR="00B94470" w:rsidRPr="00545012">
              <w:rPr>
                <w:rFonts w:ascii="Times New Roman" w:hAnsi="Times New Roman" w:cs="Times New Roman"/>
                <w:sz w:val="26"/>
                <w:szCs w:val="26"/>
              </w:rPr>
              <w:t xml:space="preserve">айт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B94470" w:rsidRPr="00545012">
              <w:rPr>
                <w:rFonts w:ascii="Times New Roman" w:hAnsi="Times New Roman" w:cs="Times New Roman"/>
                <w:sz w:val="26"/>
                <w:szCs w:val="26"/>
              </w:rPr>
              <w:t xml:space="preserve"> округа:</w:t>
            </w:r>
          </w:p>
          <w:p w:rsidR="00C322AF" w:rsidRPr="00C322AF" w:rsidRDefault="00BF454D" w:rsidP="00863E8D">
            <w:pPr>
              <w:jc w:val="both"/>
              <w:rPr>
                <w:sz w:val="24"/>
                <w:szCs w:val="24"/>
              </w:rPr>
            </w:pPr>
            <w:hyperlink r:id="rId5" w:history="1">
              <w:r w:rsidR="00C322AF" w:rsidRPr="00C322AF">
                <w:rPr>
                  <w:rStyle w:val="a5"/>
                  <w:sz w:val="24"/>
                  <w:szCs w:val="24"/>
                </w:rPr>
                <w:t>https://www.admolga.ru/page.php?razdel=1&amp;id_page=761&amp;id_blok=1&amp;id_level_1=16&amp;id_level_2=12&amp;id_level_3=9&amp;id_level_4=43&amp;id_level_5=24&amp;id_level_6=0&amp;id_level_7=0</w:t>
              </w:r>
            </w:hyperlink>
          </w:p>
          <w:p w:rsidR="00FF4F8E" w:rsidRPr="00545012" w:rsidRDefault="00FF4F8E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470" w:rsidRPr="006E15A8" w:rsidRDefault="00B94470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4470" w:rsidTr="00C322AF">
        <w:tc>
          <w:tcPr>
            <w:tcW w:w="4503" w:type="dxa"/>
          </w:tcPr>
          <w:p w:rsidR="00B94470" w:rsidRDefault="00B94470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какими проблемами столкнулся ОИВ при получении и тиражировании передового опыта</w:t>
            </w:r>
          </w:p>
        </w:tc>
        <w:tc>
          <w:tcPr>
            <w:tcW w:w="5209" w:type="dxa"/>
          </w:tcPr>
          <w:p w:rsidR="00B94470" w:rsidRDefault="00B94470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 не возникло</w:t>
            </w:r>
          </w:p>
        </w:tc>
      </w:tr>
      <w:tr w:rsidR="00B94470" w:rsidTr="00C322AF">
        <w:tc>
          <w:tcPr>
            <w:tcW w:w="4503" w:type="dxa"/>
          </w:tcPr>
          <w:p w:rsidR="00B94470" w:rsidRDefault="00B94470" w:rsidP="00863E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Какие механизмы стимулирования предоставления и тиражирования передового опыта использовались ОИВ</w:t>
            </w:r>
          </w:p>
        </w:tc>
        <w:tc>
          <w:tcPr>
            <w:tcW w:w="5209" w:type="dxa"/>
          </w:tcPr>
          <w:p w:rsidR="00B94470" w:rsidRDefault="009A7B9C" w:rsidP="009A7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Распространение необходимой информации на стендах, в уголках </w:t>
            </w:r>
            <w:r w:rsidR="00BF454D">
              <w:rPr>
                <w:rFonts w:ascii="Times New Roman" w:hAnsi="Times New Roman" w:cs="Times New Roman"/>
                <w:sz w:val="26"/>
                <w:szCs w:val="26"/>
              </w:rPr>
              <w:t>охраны труда данной организации, СМС информирование работников.</w:t>
            </w:r>
            <w:bookmarkStart w:id="0" w:name="_GoBack"/>
            <w:bookmarkEnd w:id="0"/>
          </w:p>
        </w:tc>
      </w:tr>
    </w:tbl>
    <w:p w:rsidR="006F68EC" w:rsidRDefault="006F68EC" w:rsidP="006F68EC">
      <w:pPr>
        <w:rPr>
          <w:rFonts w:ascii="Times New Roman" w:hAnsi="Times New Roman" w:cs="Times New Roman"/>
          <w:sz w:val="26"/>
          <w:szCs w:val="26"/>
        </w:rPr>
      </w:pPr>
    </w:p>
    <w:p w:rsidR="006F43A3" w:rsidRPr="002A1178" w:rsidRDefault="006F43A3" w:rsidP="006F68EC">
      <w:pPr>
        <w:rPr>
          <w:rFonts w:ascii="Times New Roman" w:hAnsi="Times New Roman" w:cs="Times New Roman"/>
          <w:sz w:val="26"/>
          <w:szCs w:val="26"/>
        </w:rPr>
      </w:pPr>
    </w:p>
    <w:p w:rsidR="006F68EC" w:rsidRPr="00D43680" w:rsidRDefault="006F68EC" w:rsidP="006F68EC">
      <w:pPr>
        <w:rPr>
          <w:rFonts w:ascii="Times New Roman" w:hAnsi="Times New Roman" w:cs="Times New Roman"/>
          <w:sz w:val="26"/>
          <w:szCs w:val="26"/>
        </w:rPr>
      </w:pPr>
    </w:p>
    <w:p w:rsidR="006F68EC" w:rsidRPr="00D43680" w:rsidRDefault="00E31EDE" w:rsidP="006F68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43680">
        <w:rPr>
          <w:rFonts w:ascii="Times New Roman" w:hAnsi="Times New Roman" w:cs="Times New Roman"/>
          <w:sz w:val="26"/>
          <w:szCs w:val="26"/>
        </w:rPr>
        <w:t>Байбуз</w:t>
      </w:r>
      <w:proofErr w:type="spellEnd"/>
      <w:r w:rsidRPr="00D43680">
        <w:rPr>
          <w:rFonts w:ascii="Times New Roman" w:hAnsi="Times New Roman" w:cs="Times New Roman"/>
          <w:sz w:val="26"/>
          <w:szCs w:val="26"/>
        </w:rPr>
        <w:t xml:space="preserve"> Анна Олеговна</w:t>
      </w:r>
    </w:p>
    <w:p w:rsidR="00E31EDE" w:rsidRPr="00D43680" w:rsidRDefault="00E31EDE" w:rsidP="006F68EC">
      <w:pPr>
        <w:rPr>
          <w:rFonts w:ascii="Times New Roman" w:hAnsi="Times New Roman" w:cs="Times New Roman"/>
          <w:sz w:val="26"/>
          <w:szCs w:val="26"/>
        </w:rPr>
      </w:pPr>
      <w:r w:rsidRPr="00D43680">
        <w:rPr>
          <w:rFonts w:ascii="Times New Roman" w:hAnsi="Times New Roman" w:cs="Times New Roman"/>
          <w:sz w:val="26"/>
          <w:szCs w:val="26"/>
        </w:rPr>
        <w:t>8(42376) 9-10-16</w:t>
      </w:r>
    </w:p>
    <w:sectPr w:rsidR="00E31EDE" w:rsidRPr="00D43680" w:rsidSect="00396D47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6D47"/>
    <w:rsid w:val="00013A1C"/>
    <w:rsid w:val="00025ED6"/>
    <w:rsid w:val="001014E8"/>
    <w:rsid w:val="00113283"/>
    <w:rsid w:val="0015678B"/>
    <w:rsid w:val="001C7E2C"/>
    <w:rsid w:val="001D1B99"/>
    <w:rsid w:val="001F37CD"/>
    <w:rsid w:val="002559D8"/>
    <w:rsid w:val="00264260"/>
    <w:rsid w:val="002659C1"/>
    <w:rsid w:val="002A1178"/>
    <w:rsid w:val="002F336C"/>
    <w:rsid w:val="00320710"/>
    <w:rsid w:val="0033585B"/>
    <w:rsid w:val="00336351"/>
    <w:rsid w:val="00342848"/>
    <w:rsid w:val="00351502"/>
    <w:rsid w:val="00396D47"/>
    <w:rsid w:val="003C72A4"/>
    <w:rsid w:val="003E62BD"/>
    <w:rsid w:val="003F726F"/>
    <w:rsid w:val="004062AE"/>
    <w:rsid w:val="00417C99"/>
    <w:rsid w:val="00475225"/>
    <w:rsid w:val="004C7460"/>
    <w:rsid w:val="004C7DB3"/>
    <w:rsid w:val="004E255D"/>
    <w:rsid w:val="004E5EB7"/>
    <w:rsid w:val="004E7193"/>
    <w:rsid w:val="0054414C"/>
    <w:rsid w:val="00545012"/>
    <w:rsid w:val="00550730"/>
    <w:rsid w:val="00553B5F"/>
    <w:rsid w:val="00583642"/>
    <w:rsid w:val="005D72E4"/>
    <w:rsid w:val="005F64A7"/>
    <w:rsid w:val="005F7B0A"/>
    <w:rsid w:val="00602370"/>
    <w:rsid w:val="006467B1"/>
    <w:rsid w:val="00677FE2"/>
    <w:rsid w:val="006E15A8"/>
    <w:rsid w:val="006F25C6"/>
    <w:rsid w:val="006F43A3"/>
    <w:rsid w:val="006F68EC"/>
    <w:rsid w:val="00732205"/>
    <w:rsid w:val="00750FA5"/>
    <w:rsid w:val="00771DB7"/>
    <w:rsid w:val="007B518A"/>
    <w:rsid w:val="00802EEE"/>
    <w:rsid w:val="00814342"/>
    <w:rsid w:val="00857AF3"/>
    <w:rsid w:val="00863E8D"/>
    <w:rsid w:val="008B7F6A"/>
    <w:rsid w:val="008C0E2B"/>
    <w:rsid w:val="008C5343"/>
    <w:rsid w:val="008D1303"/>
    <w:rsid w:val="00937F48"/>
    <w:rsid w:val="009854FC"/>
    <w:rsid w:val="009A0567"/>
    <w:rsid w:val="009A7B9C"/>
    <w:rsid w:val="009D4D6D"/>
    <w:rsid w:val="009E384F"/>
    <w:rsid w:val="009E4A42"/>
    <w:rsid w:val="00A05C9C"/>
    <w:rsid w:val="00A32831"/>
    <w:rsid w:val="00A52402"/>
    <w:rsid w:val="00A620B0"/>
    <w:rsid w:val="00A62A8A"/>
    <w:rsid w:val="00A653E0"/>
    <w:rsid w:val="00A670E4"/>
    <w:rsid w:val="00AE7558"/>
    <w:rsid w:val="00AF2C4B"/>
    <w:rsid w:val="00B510E9"/>
    <w:rsid w:val="00B53B67"/>
    <w:rsid w:val="00B94470"/>
    <w:rsid w:val="00BD3A33"/>
    <w:rsid w:val="00BF454D"/>
    <w:rsid w:val="00C322AF"/>
    <w:rsid w:val="00C577DE"/>
    <w:rsid w:val="00CC5B6D"/>
    <w:rsid w:val="00D43680"/>
    <w:rsid w:val="00D600B7"/>
    <w:rsid w:val="00D62197"/>
    <w:rsid w:val="00DD2347"/>
    <w:rsid w:val="00DD4D86"/>
    <w:rsid w:val="00E143CB"/>
    <w:rsid w:val="00E31EDE"/>
    <w:rsid w:val="00E35571"/>
    <w:rsid w:val="00E43F31"/>
    <w:rsid w:val="00E71C3C"/>
    <w:rsid w:val="00E733AC"/>
    <w:rsid w:val="00EA56C5"/>
    <w:rsid w:val="00EC2E5E"/>
    <w:rsid w:val="00F46914"/>
    <w:rsid w:val="00F46DD3"/>
    <w:rsid w:val="00F737A5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98447-1F11-4EC9-9AD7-4D833D33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68E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7522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dmolga.ru/page.php?razdel=1&amp;id_page=761&amp;id_blok=1&amp;id_level_1=16&amp;id_level_2=12&amp;id_level_3=9&amp;id_level_4=43&amp;id_level_5=24&amp;id_level_6=0&amp;id_level_7=0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7;&#1086;&#1088;&#1080;&#1085;&#1072;\Desktop\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9EB2-E7E5-47A9-9831-993DD88A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Word.dotx</Template>
  <TotalTime>358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User</cp:lastModifiedBy>
  <cp:revision>49</cp:revision>
  <dcterms:created xsi:type="dcterms:W3CDTF">2023-04-10T01:24:00Z</dcterms:created>
  <dcterms:modified xsi:type="dcterms:W3CDTF">2024-03-28T02:51:00Z</dcterms:modified>
</cp:coreProperties>
</file>